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92" w:rsidRDefault="009C5C92"/>
    <w:p w:rsidR="009C5C92" w:rsidRDefault="009C5C92" w:rsidP="009C5C9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C5C9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Parental Consent &amp; Contact Details </w:t>
      </w:r>
    </w:p>
    <w:p w:rsidR="009C5C92" w:rsidRDefault="009C5C92" w:rsidP="009C5C9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3259B" w:rsidRDefault="00D3259B" w:rsidP="009C5C92">
      <w:pPr>
        <w:rPr>
          <w:rFonts w:ascii="Times New Roman" w:hAnsi="Times New Roman" w:cs="Times New Roman"/>
          <w:sz w:val="32"/>
          <w:szCs w:val="32"/>
        </w:rPr>
      </w:pPr>
    </w:p>
    <w:p w:rsidR="009C5C92" w:rsidRDefault="009C5C92" w:rsidP="009C5C92">
      <w:pPr>
        <w:rPr>
          <w:rFonts w:ascii="Times New Roman" w:hAnsi="Times New Roman" w:cs="Times New Roman"/>
          <w:sz w:val="32"/>
          <w:szCs w:val="32"/>
        </w:rPr>
      </w:pPr>
      <w:r w:rsidRPr="009C5C92">
        <w:rPr>
          <w:rFonts w:ascii="Times New Roman" w:hAnsi="Times New Roman" w:cs="Times New Roman"/>
          <w:sz w:val="32"/>
          <w:szCs w:val="32"/>
        </w:rPr>
        <w:t xml:space="preserve">Child name: </w:t>
      </w:r>
      <w:r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:rsidR="009C5C92" w:rsidRDefault="009C5C92" w:rsidP="009C5C92">
      <w:pPr>
        <w:rPr>
          <w:rFonts w:ascii="Times New Roman" w:hAnsi="Times New Roman" w:cs="Times New Roman"/>
          <w:sz w:val="32"/>
          <w:szCs w:val="32"/>
        </w:rPr>
      </w:pPr>
    </w:p>
    <w:p w:rsidR="009C5C92" w:rsidRDefault="00BD631A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Child age: ______________________________________</w:t>
      </w:r>
      <w:bookmarkStart w:id="0" w:name="_GoBack"/>
      <w:bookmarkEnd w:id="0"/>
    </w:p>
    <w:p w:rsidR="009C5C92" w:rsidRDefault="009C5C92" w:rsidP="009C5C92">
      <w:pPr>
        <w:rPr>
          <w:rFonts w:ascii="Times New Roman" w:hAnsi="Times New Roman" w:cs="Times New Roman"/>
          <w:sz w:val="32"/>
          <w:szCs w:val="32"/>
        </w:rPr>
      </w:pPr>
    </w:p>
    <w:p w:rsidR="009C5C92" w:rsidRDefault="009C5C92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Any Medical Requirements (if applicable): </w:t>
      </w: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9C5C92" w:rsidRDefault="009C5C92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 name ________________________________</w:t>
      </w:r>
    </w:p>
    <w:p w:rsidR="009C5C92" w:rsidRDefault="009C5C92" w:rsidP="009C5C92">
      <w:pPr>
        <w:rPr>
          <w:rFonts w:ascii="Times New Roman" w:hAnsi="Times New Roman" w:cs="Times New Roman"/>
          <w:sz w:val="32"/>
          <w:szCs w:val="32"/>
        </w:rPr>
      </w:pPr>
    </w:p>
    <w:p w:rsidR="00D3259B" w:rsidRDefault="00D3259B" w:rsidP="009C5C92">
      <w:pPr>
        <w:rPr>
          <w:rFonts w:ascii="Times New Roman" w:hAnsi="Times New Roman" w:cs="Times New Roman"/>
          <w:sz w:val="32"/>
          <w:szCs w:val="32"/>
        </w:rPr>
      </w:pPr>
    </w:p>
    <w:p w:rsidR="00D3259B" w:rsidRDefault="00D3259B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Parent Contact details:   </w:t>
      </w:r>
    </w:p>
    <w:p w:rsidR="00D3259B" w:rsidRDefault="00D3259B" w:rsidP="009C5C92">
      <w:pPr>
        <w:rPr>
          <w:rFonts w:ascii="Times New Roman" w:hAnsi="Times New Roman" w:cs="Times New Roman"/>
          <w:sz w:val="32"/>
          <w:szCs w:val="32"/>
        </w:rPr>
      </w:pPr>
    </w:p>
    <w:p w:rsidR="00D3259B" w:rsidRDefault="00D3259B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Mobile                  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>Email                    _________________________________</w:t>
      </w:r>
    </w:p>
    <w:p w:rsidR="009C5C92" w:rsidRDefault="009C5C92" w:rsidP="009C5C92">
      <w:pPr>
        <w:rPr>
          <w:rFonts w:ascii="Times New Roman" w:hAnsi="Times New Roman" w:cs="Times New Roman"/>
          <w:sz w:val="32"/>
          <w:szCs w:val="32"/>
        </w:rPr>
      </w:pPr>
    </w:p>
    <w:p w:rsidR="009C5C92" w:rsidRDefault="009C5C92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BD63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Alternate </w:t>
      </w:r>
      <w:r>
        <w:rPr>
          <w:rFonts w:ascii="Times New Roman" w:hAnsi="Times New Roman" w:cs="Times New Roman"/>
          <w:sz w:val="32"/>
          <w:szCs w:val="32"/>
        </w:rPr>
        <w:t xml:space="preserve">Contact details:   </w:t>
      </w:r>
    </w:p>
    <w:p w:rsidR="00BD631A" w:rsidRDefault="00BD631A" w:rsidP="00BD631A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BD63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Mobile                  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>Email                    _________________________________</w:t>
      </w: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Chosen Service __________________________________________</w:t>
      </w: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 of Session __________________________________________</w:t>
      </w: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give my consent for James Kaminski to coach my child.</w:t>
      </w: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BD631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*</w:t>
      </w:r>
      <w:r w:rsidRPr="00BD631A">
        <w:rPr>
          <w:rFonts w:ascii="Times New Roman" w:hAnsi="Times New Roman" w:cs="Times New Roman"/>
          <w:b/>
          <w:bCs/>
          <w:sz w:val="32"/>
          <w:szCs w:val="32"/>
          <w:u w:val="single"/>
        </w:rPr>
        <w:t>I agree to the terms &amp; conditions and Safeguarding Policy</w:t>
      </w:r>
    </w:p>
    <w:p w:rsidR="00BD631A" w:rsidRDefault="00BD631A" w:rsidP="00BD631A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BD631A">
      <w:pPr>
        <w:rPr>
          <w:rFonts w:ascii="Times New Roman" w:hAnsi="Times New Roman" w:cs="Times New Roman"/>
          <w:sz w:val="32"/>
          <w:szCs w:val="32"/>
        </w:rPr>
      </w:pPr>
    </w:p>
    <w:p w:rsidR="00BD631A" w:rsidRPr="00BD631A" w:rsidRDefault="00BD631A" w:rsidP="00BD63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*Terms &amp; Conditions and Safeguarding policy shown on website. </w:t>
      </w: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Default="00BD631A" w:rsidP="009C5C92">
      <w:pPr>
        <w:rPr>
          <w:rFonts w:ascii="Times New Roman" w:hAnsi="Times New Roman" w:cs="Times New Roman"/>
          <w:sz w:val="32"/>
          <w:szCs w:val="32"/>
        </w:rPr>
      </w:pPr>
    </w:p>
    <w:p w:rsidR="00BD631A" w:rsidRPr="009C5C92" w:rsidRDefault="00BD631A" w:rsidP="009C5C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Parent Signature ________________________________________</w:t>
      </w:r>
    </w:p>
    <w:sectPr w:rsidR="00BD631A" w:rsidRPr="009C5C92" w:rsidSect="00BB408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607" w:rsidRDefault="003F3607" w:rsidP="009C5C92">
      <w:r>
        <w:separator/>
      </w:r>
    </w:p>
  </w:endnote>
  <w:endnote w:type="continuationSeparator" w:id="0">
    <w:p w:rsidR="003F3607" w:rsidRDefault="003F3607" w:rsidP="009C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C92" w:rsidRPr="00A61A75" w:rsidRDefault="009C5C92" w:rsidP="009C5C92">
    <w:pPr>
      <w:pStyle w:val="Header"/>
      <w:rPr>
        <w:rFonts w:ascii="Gill Sans Ultra Bold" w:hAnsi="Gill Sans Ultra Bold"/>
      </w:rPr>
    </w:pPr>
    <w:r w:rsidRPr="00A61A75">
      <w:rPr>
        <w:rFonts w:ascii="Gill Sans Ultra Bold" w:hAnsi="Gill Sans Ultra Bold"/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DEB03F" wp14:editId="171C27C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1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C92" w:rsidRDefault="009C5C92" w:rsidP="009C5C92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DEB03F" id="Group 7" o:spid="_x0000_s1038" style="position:absolute;margin-left:82.7pt;margin-top:0;width:133.9pt;height:80.65pt;z-index:25166336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">
              <v:group id="Group 8" o:spid="_x0000_s1039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<v:rect id="Rectangle 9" o:spid="_x0000_s1040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" fillcolor="white [3212]" stroked="f" strokeweight="1pt">
                  <v:fill opacity="0"/>
                </v:rect>
                <v:shape id="Rectangle 12" o:spid="_x0000_s1041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&#13;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1" o:spid="_x0000_s1042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&#13;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43" type="#_x0000_t202" style="position:absolute;left:10326;top:95;width:4381;height:3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" filled="f" stroked="f" strokeweight=".5pt">
                <v:textbox inset=",7.2pt,,7.2pt">
                  <w:txbxContent>
                    <w:p w:rsidR="009C5C92" w:rsidRDefault="009C5C92" w:rsidP="009C5C92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61A75">
      <w:rPr>
        <w:rFonts w:ascii="Gill Sans Ultra Bold" w:hAnsi="Gill Sans Ultra Bold"/>
      </w:rPr>
      <w:t xml:space="preserve">Kaminski Rugby Coaching &amp; Mentoring </w:t>
    </w:r>
  </w:p>
  <w:p w:rsidR="009C5C92" w:rsidRDefault="009C5C92">
    <w:pPr>
      <w:pStyle w:val="Footer"/>
    </w:pPr>
  </w:p>
  <w:p w:rsidR="009C5C92" w:rsidRDefault="009C5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607" w:rsidRDefault="003F3607" w:rsidP="009C5C92">
      <w:r>
        <w:separator/>
      </w:r>
    </w:p>
  </w:footnote>
  <w:footnote w:type="continuationSeparator" w:id="0">
    <w:p w:rsidR="003F3607" w:rsidRDefault="003F3607" w:rsidP="009C5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C92" w:rsidRDefault="009C5C92" w:rsidP="009C5C92">
    <w:pPr>
      <w:pStyle w:val="Header"/>
      <w:rPr>
        <w:rFonts w:ascii="Gill Sans Ultra Bold" w:hAnsi="Gill Sans Ultra Bold"/>
      </w:rPr>
    </w:pPr>
    <w:r w:rsidRPr="00A61A75">
      <w:rPr>
        <w:rFonts w:ascii="Gill Sans Ultra Bold" w:hAnsi="Gill Sans Ultra Bold"/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9B703F" wp14:editId="762E05E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6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C92" w:rsidRDefault="009C5C92" w:rsidP="009C5C92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B703F" id="Group 1" o:spid="_x0000_s1026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">
              <v:group id="Group 2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rect id="Rectangle 3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&#13;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&#13;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5" o:spid="_x0000_s1030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&#13;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10326;top:95;width:4381;height:3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" filled="f" stroked="f" strokeweight=".5pt">
                <v:textbox inset=",7.2pt,,7.2pt">
                  <w:txbxContent>
                    <w:p w:rsidR="009C5C92" w:rsidRDefault="009C5C92" w:rsidP="009C5C92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61A75">
      <w:rPr>
        <w:rFonts w:ascii="Gill Sans Ultra Bold" w:hAnsi="Gill Sans Ultra Bold"/>
      </w:rPr>
      <w:t xml:space="preserve">Kaminski Rugby Coaching &amp; Mentoring </w:t>
    </w:r>
  </w:p>
  <w:p w:rsidR="00BD631A" w:rsidRDefault="00BD631A" w:rsidP="009C5C92">
    <w:pPr>
      <w:pStyle w:val="Header"/>
      <w:rPr>
        <w:rFonts w:ascii="Gill Sans Ultra Bold" w:hAnsi="Gill Sans Ultra Bold"/>
      </w:rPr>
    </w:pPr>
    <w:r>
      <w:rPr>
        <w:rFonts w:ascii="Gill Sans Ultra Bold" w:hAnsi="Gill Sans Ultra Bold"/>
      </w:rPr>
      <w:t xml:space="preserve">James Kaminski </w:t>
    </w:r>
  </w:p>
  <w:p w:rsidR="00BD631A" w:rsidRDefault="00BD631A" w:rsidP="009C5C92">
    <w:pPr>
      <w:pStyle w:val="Header"/>
      <w:rPr>
        <w:rFonts w:ascii="Gill Sans Ultra Bold" w:hAnsi="Gill Sans Ultra Bold"/>
      </w:rPr>
    </w:pPr>
    <w:r>
      <w:rPr>
        <w:rFonts w:ascii="Gill Sans Ultra Bold" w:hAnsi="Gill Sans Ultra Bold"/>
      </w:rPr>
      <w:t>07538703508</w:t>
    </w:r>
  </w:p>
  <w:p w:rsidR="00BD631A" w:rsidRPr="00A61A75" w:rsidRDefault="00BD631A" w:rsidP="009C5C92">
    <w:pPr>
      <w:pStyle w:val="Header"/>
      <w:rPr>
        <w:rFonts w:ascii="Gill Sans Ultra Bold" w:hAnsi="Gill Sans Ultra Bold"/>
      </w:rPr>
    </w:pPr>
    <w:hyperlink r:id="rId3" w:history="1">
      <w:r w:rsidRPr="00CE52C2">
        <w:rPr>
          <w:rStyle w:val="Hyperlink"/>
          <w:rFonts w:ascii="Gill Sans Ultra Bold" w:hAnsi="Gill Sans Ultra Bold"/>
        </w:rPr>
        <w:t>jkcoachingandmentoring@gmail.com</w:t>
      </w:r>
    </w:hyperlink>
    <w:r>
      <w:rPr>
        <w:rFonts w:ascii="Gill Sans Ultra Bold" w:hAnsi="Gill Sans Ultra Bold"/>
      </w:rPr>
      <w:t xml:space="preserve"> </w:t>
    </w:r>
  </w:p>
  <w:p w:rsidR="009C5C92" w:rsidRDefault="009C5C92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0E600F" wp14:editId="3F87E1C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C92" w:rsidRDefault="009C5C92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0E600F" id="Group 167" o:spid="_x0000_s1032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">
              <v:group id="Group 168" o:spid="_x0000_s1033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">
                <v:rect id="Rectangle 169" o:spid="_x0000_s1034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" fillcolor="white [3212]" stroked="f" strokeweight="1pt">
                  <v:fill opacity="0"/>
                </v:rect>
                <v:shape id="Rectangle 12" o:spid="_x0000_s1035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&#13;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6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" strokecolor="white [3212]" strokeweight="1pt">
                  <v:fill r:id="rId2" o:title="" recolor="t" rotate="t" type="frame"/>
                </v:rect>
              </v:group>
              <v:shape id="Text Box 172" o:spid="_x0000_s1037" type="#_x0000_t202" style="position:absolute;left:10326;top:95;width:4381;height:3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" filled="f" stroked="f" strokeweight=".5pt">
                <v:textbox inset=",7.2pt,,7.2pt">
                  <w:txbxContent>
                    <w:p w:rsidR="009C5C92" w:rsidRDefault="009C5C92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8FA"/>
    <w:multiLevelType w:val="hybridMultilevel"/>
    <w:tmpl w:val="655CEBE4"/>
    <w:lvl w:ilvl="0" w:tplc="DCB46906">
      <w:numFmt w:val="bullet"/>
      <w:lvlText w:val=""/>
      <w:lvlJc w:val="left"/>
      <w:pPr>
        <w:ind w:left="44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1A"/>
    <w:rsid w:val="000056D0"/>
    <w:rsid w:val="003F3607"/>
    <w:rsid w:val="006300C8"/>
    <w:rsid w:val="00810F52"/>
    <w:rsid w:val="00903F9C"/>
    <w:rsid w:val="009C5C92"/>
    <w:rsid w:val="00BB408B"/>
    <w:rsid w:val="00BD631A"/>
    <w:rsid w:val="00D3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A0479"/>
  <w15:chartTrackingRefBased/>
  <w15:docId w15:val="{391B03CE-8F8A-4043-A671-941A9FFA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C92"/>
  </w:style>
  <w:style w:type="paragraph" w:styleId="Footer">
    <w:name w:val="footer"/>
    <w:basedOn w:val="Normal"/>
    <w:link w:val="FooterChar"/>
    <w:uiPriority w:val="99"/>
    <w:unhideWhenUsed/>
    <w:rsid w:val="009C5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92"/>
  </w:style>
  <w:style w:type="paragraph" w:styleId="ListParagraph">
    <w:name w:val="List Paragraph"/>
    <w:basedOn w:val="Normal"/>
    <w:uiPriority w:val="34"/>
    <w:qFormat/>
    <w:rsid w:val="00BD6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kcoachingandmentoring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kaminskis/Desktop/Kaminski%20Rugby%20Coaching%20&amp;%20Mentoring%20/Paperwork%20/Parental%20Cons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Parental Consent.dotx</Template>
  <TotalTime>8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kaminski</cp:lastModifiedBy>
  <cp:revision>1</cp:revision>
  <dcterms:created xsi:type="dcterms:W3CDTF">2020-03-01T16:06:00Z</dcterms:created>
  <dcterms:modified xsi:type="dcterms:W3CDTF">2020-03-01T16:14:00Z</dcterms:modified>
</cp:coreProperties>
</file>